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18ED" w14:textId="77777777"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318"/>
      </w:tblGrid>
      <w:tr w:rsidR="006109B7" w:rsidRPr="00C40101" w14:paraId="66DC1BB5" w14:textId="77777777" w:rsidTr="00FD6DFD">
        <w:tc>
          <w:tcPr>
            <w:tcW w:w="2876" w:type="dxa"/>
          </w:tcPr>
          <w:p w14:paraId="74A81256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6ED47011" w14:textId="77777777"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07E702FC" w14:textId="77777777" w:rsidTr="00FD6DFD">
        <w:tc>
          <w:tcPr>
            <w:tcW w:w="2876" w:type="dxa"/>
          </w:tcPr>
          <w:p w14:paraId="251FDF60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52C91993" w14:textId="77777777"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7BD7BD47" w14:textId="77777777" w:rsidTr="00FD6DFD">
        <w:tc>
          <w:tcPr>
            <w:tcW w:w="2876" w:type="dxa"/>
          </w:tcPr>
          <w:p w14:paraId="446A2436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yp práce"/>
            <w:tag w:val="Typ práce"/>
            <w:id w:val="14617375"/>
            <w:placeholder>
              <w:docPart w:val="2B06AC949035467EAB2CB52A6EBCF2E9"/>
            </w:placeholder>
            <w:showingPlcHdr/>
            <w:dropDownList>
              <w:listItem w:value="Zvolte položku."/>
              <w:listItem w:displayText="bakalářská práce" w:value="bakalářská práce"/>
              <w:listItem w:displayText="výzkumný úkol" w:value="výzkumný úkol"/>
              <w:listItem w:displayText="diplomová práce" w:value="diplomová práce"/>
            </w:dropDownList>
          </w:sdtPr>
          <w:sdtEndPr/>
          <w:sdtContent>
            <w:tc>
              <w:tcPr>
                <w:tcW w:w="7318" w:type="dxa"/>
              </w:tcPr>
              <w:p w14:paraId="36FBFAF8" w14:textId="77777777" w:rsidR="006109B7" w:rsidRPr="00C40101" w:rsidRDefault="00FD6DFD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FD6DFD" w:rsidRPr="00C40101" w14:paraId="2B73EE6E" w14:textId="77777777" w:rsidTr="00FD6DFD">
        <w:tc>
          <w:tcPr>
            <w:tcW w:w="2876" w:type="dxa"/>
          </w:tcPr>
          <w:p w14:paraId="1E854E0C" w14:textId="77777777" w:rsidR="00FD6DFD" w:rsidRPr="00C40101" w:rsidRDefault="00FD6DFD" w:rsidP="00FD6D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Fakulta:</w:t>
            </w:r>
          </w:p>
        </w:tc>
        <w:tc>
          <w:tcPr>
            <w:tcW w:w="7318" w:type="dxa"/>
          </w:tcPr>
          <w:p w14:paraId="7B0FE292" w14:textId="77777777" w:rsidR="00FD6DFD" w:rsidRPr="00C40101" w:rsidRDefault="00FD6DFD" w:rsidP="00FD6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Fakulta jaderná a fyzikálně inženýrská (FJFI)</w:t>
            </w:r>
          </w:p>
        </w:tc>
      </w:tr>
      <w:tr w:rsidR="00FD6DFD" w:rsidRPr="00C40101" w14:paraId="13DA0124" w14:textId="77777777" w:rsidTr="00FD6DFD">
        <w:tc>
          <w:tcPr>
            <w:tcW w:w="2876" w:type="dxa"/>
          </w:tcPr>
          <w:p w14:paraId="198EC150" w14:textId="77777777" w:rsidR="00FD6DFD" w:rsidRPr="00C40101" w:rsidRDefault="00FD6DFD" w:rsidP="00FD6D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Katedra:</w:t>
            </w:r>
          </w:p>
        </w:tc>
        <w:tc>
          <w:tcPr>
            <w:tcW w:w="7318" w:type="dxa"/>
          </w:tcPr>
          <w:p w14:paraId="149ADB41" w14:textId="0196A61C" w:rsidR="00FD6DFD" w:rsidRPr="00C40101" w:rsidRDefault="00FD6DFD" w:rsidP="00FD6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Katedra </w:t>
            </w:r>
            <w:r w:rsidR="00BA2784">
              <w:rPr>
                <w:rFonts w:asciiTheme="minorHAnsi" w:hAnsiTheme="minorHAnsi" w:cstheme="minorHAnsi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</w:tr>
      <w:tr w:rsidR="006109B7" w:rsidRPr="00C40101" w14:paraId="5EA296E3" w14:textId="77777777" w:rsidTr="00FD6DFD">
        <w:tc>
          <w:tcPr>
            <w:tcW w:w="2876" w:type="dxa"/>
          </w:tcPr>
          <w:p w14:paraId="2D6A8238" w14:textId="77777777" w:rsidR="006109B7" w:rsidRPr="00C40101" w:rsidRDefault="00747AF4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Oponent</w:t>
            </w:r>
            <w:r w:rsidR="006109B7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6A126466" w14:textId="77777777"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57453CA7" w14:textId="77777777" w:rsidTr="00FD6DFD">
        <w:tc>
          <w:tcPr>
            <w:tcW w:w="2876" w:type="dxa"/>
          </w:tcPr>
          <w:p w14:paraId="1E8369A5" w14:textId="77777777" w:rsidR="006109B7" w:rsidRPr="00C40101" w:rsidRDefault="006109B7" w:rsidP="00747A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Pracoviště </w:t>
            </w:r>
            <w:r w:rsidR="00747AF4">
              <w:rPr>
                <w:rFonts w:asciiTheme="minorHAnsi" w:hAnsiTheme="minorHAnsi" w:cstheme="minorHAnsi"/>
                <w:b/>
                <w:sz w:val="22"/>
                <w:szCs w:val="22"/>
              </w:rPr>
              <w:t>oponenta</w:t>
            </w: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327896FD" w14:textId="77777777"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634BD38" w14:textId="77777777"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14:paraId="004BCC10" w14:textId="77777777"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3250"/>
      </w:tblGrid>
      <w:tr w:rsidR="00345852" w:rsidRPr="00C913A8" w14:paraId="3A191C94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76E0368F" w14:textId="77777777"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áročnost zadání"/>
            <w:tag w:val="Náročnost zadání"/>
            <w:id w:val="14617402"/>
            <w:placeholder>
              <w:docPart w:val="B003237609F74524952ED561D394E08B"/>
            </w:placeholder>
            <w:showingPlcHdr/>
            <w:dropDownList>
              <w:listItem w:value="Zvolte položku."/>
              <w:listItem w:displayText="náročnější" w:value="náročnější"/>
              <w:listItem w:displayText="průměrně náročné" w:value="průměrně náročné"/>
              <w:listItem w:displayText="lehčí" w:value="lehčí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129A075C" w14:textId="77777777" w:rsidR="00345852" w:rsidRPr="00AA2152" w:rsidRDefault="00FD6DFD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4D4B849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06A3088" w14:textId="77777777"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14:paraId="461C5D2F" w14:textId="77777777" w:rsidTr="00F86ACB">
        <w:trPr>
          <w:trHeight w:val="276"/>
        </w:trPr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adání"/>
            <w:tag w:val="Zadání"/>
            <w:id w:val="1853686196"/>
            <w:placeholder>
              <w:docPart w:val="6BA2DE3D8E034D5889C2E243481B3091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FAE8B21" w14:textId="77777777" w:rsidR="00EA5D13" w:rsidRPr="002F42C2" w:rsidRDefault="00FD6DFD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492FB901" w14:textId="77777777"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3BF6CF2E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46D9288A" w14:textId="77777777"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plnění zadání"/>
            <w:tag w:val="Splnění zadání"/>
            <w:id w:val="14617426"/>
            <w:placeholder>
              <w:docPart w:val="10DC39FF4C014E828A662814E4BA3B23"/>
            </w:placeholder>
            <w:showingPlcHdr/>
            <w:dropDownList>
              <w:listItem w:value="Zvolte položku."/>
              <w:listItem w:displayText="splněno" w:value="splněno"/>
              <w:listItem w:displayText="splněno s výhradami" w:value="splněno s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13F5136C" w14:textId="77777777" w:rsidR="00345852" w:rsidRPr="00C913A8" w:rsidRDefault="00FD6DFD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1C627CCB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676F35A" w14:textId="77777777"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14:paraId="6594A038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-227383814"/>
            <w:placeholder>
              <w:docPart w:val="E8FEB19410E3415595DA4918953649A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95A3AF6" w14:textId="77777777" w:rsidR="00EA5D13" w:rsidRPr="002F42C2" w:rsidRDefault="00FD6DFD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1D36EAC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7B34B733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7749664B" w14:textId="77777777" w:rsidR="00C913A8" w:rsidRPr="00AA2152" w:rsidRDefault="007765EE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Zvolený postup řešení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Zvolený postup řešení"/>
            <w:tag w:val="Zvolený postup řešení"/>
            <w:id w:val="-1141732165"/>
            <w:placeholder>
              <w:docPart w:val="53926A08A5A64C8FBD01604B80FF0EBD"/>
            </w:placeholder>
            <w:showingPlcHdr/>
            <w:dropDownList>
              <w:listItem w:value="Zvolte položku."/>
              <w:listItem w:displayText="vhodný" w:value="vhodný"/>
              <w:listItem w:displayText="vhodný s výhradami" w:value="vhodný s výhradami"/>
              <w:listItem w:displayText="nevhodný" w:value="nevhodný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55E632B9" w14:textId="77777777" w:rsidR="00345852" w:rsidRPr="00C40101" w:rsidRDefault="00B83004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04E93D3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065111F" w14:textId="77777777" w:rsidR="00AA2152" w:rsidRPr="005C0ED3" w:rsidRDefault="005C0ED3" w:rsidP="005C0ED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5C0ED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student zvolil správný postup nebo metody řešení.</w:t>
            </w:r>
          </w:p>
        </w:tc>
      </w:tr>
      <w:tr w:rsidR="00EA5D13" w:rsidRPr="00C913A8" w14:paraId="30F0DAB7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volený postup řešení"/>
            <w:tag w:val="Zvolený postup řešení"/>
            <w:id w:val="-617598818"/>
            <w:placeholder>
              <w:docPart w:val="7F72F7984C0B4E60A82F7437D30E4A18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189DD05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303666A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2A95C4BE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547CB25E" w14:textId="77777777"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dborná úroveň"/>
            <w:tag w:val="Odborná úroveň"/>
            <w:id w:val="-2131166899"/>
            <w:placeholder>
              <w:docPart w:val="2D6E6C8DC0624ABBBF0474A7749832C4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ED3B363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56321A47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4EA97674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14:paraId="02B7E984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Odborná úroveň"/>
            <w:tag w:val="Odborná úroveň"/>
            <w:id w:val="1963912116"/>
            <w:placeholder>
              <w:docPart w:val="7A3E44E840E1475DB34F2DB99ADC9720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B270356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4861650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3EFFFAAC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0712DF19" w14:textId="7C67E4C0"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ormální a jazyková úroveň"/>
            <w:tag w:val="Formální a jazyková úroveň"/>
            <w:id w:val="14617448"/>
            <w:placeholder>
              <w:docPart w:val="581F4E7009FC4BEA81998416967DCD9B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7A057900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2CB3A8B9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D40741E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14:paraId="0F5693D5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Formální a jazyková úroveň"/>
            <w:tag w:val="Formální a jazyková úroveň"/>
            <w:id w:val="91372077"/>
            <w:placeholder>
              <w:docPart w:val="1D1783E536964C8086A8E603549B9203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35C8492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7720E1A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345852" w:rsidRPr="00C913A8" w14:paraId="1245E72F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3D93A601" w14:textId="77777777"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Výběr zdrojů, korektnost citací"/>
            <w:tag w:val="Výběr zdrojů, korektnost citací"/>
            <w:id w:val="1011331887"/>
            <w:placeholder>
              <w:docPart w:val="E8C70FF38C9440D79305FA381B8B0C59"/>
            </w:placeholder>
            <w:showingPlcHdr/>
            <w:dropDownList>
              <w:listItem w:value="Zvolte položku."/>
              <w:listItem w:displayText="výborné" w:value="výborné"/>
              <w:listItem w:displayText="průměrné" w:value="průměrné"/>
              <w:listItem w:displayText="podprůměrné" w:value="podprůměr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645454CB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002F476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EC2BE15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14:paraId="67558AE9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Výběr zdrojů, korektnost citací"/>
            <w:tag w:val="Výběr zdrojů, korektnost citací"/>
            <w:id w:val="1791928555"/>
            <w:placeholder>
              <w:docPart w:val="2EF37088A1BC4906ADFA672C56672BC0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7C691B9F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57BEF911" w14:textId="77777777"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C913A8" w:rsidRPr="00C913A8" w14:paraId="2B1A4E4F" w14:textId="77777777" w:rsidTr="00F86ACB">
        <w:tc>
          <w:tcPr>
            <w:tcW w:w="10344" w:type="dxa"/>
          </w:tcPr>
          <w:p w14:paraId="5465D4A5" w14:textId="77777777"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14:paraId="619BA51E" w14:textId="77777777"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14:paraId="11B3369A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Další komentáře a hodnocení"/>
            <w:tag w:val="Další komentáře a hodnocení"/>
            <w:id w:val="-1298062678"/>
            <w:placeholder>
              <w:docPart w:val="2F7FB1F646914D018F5C948522ABCF61"/>
            </w:placeholder>
            <w:showingPlcHdr/>
            <w:text w:multiLine="1"/>
          </w:sdtPr>
          <w:sdtEndPr/>
          <w:sdtContent>
            <w:tc>
              <w:tcPr>
                <w:tcW w:w="10344" w:type="dxa"/>
              </w:tcPr>
              <w:p w14:paraId="2B3B0172" w14:textId="77777777" w:rsidR="009D1306" w:rsidRPr="002F42C2" w:rsidRDefault="00DC01B4" w:rsidP="00C913A8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34270AA" w14:textId="77777777"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46E8DE82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EACF645" w14:textId="77777777"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C70951F" w14:textId="77777777" w:rsidR="005C0ED3" w:rsidRDefault="005C0ED3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0615C15F" w14:textId="77777777"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5C0ED3">
        <w:rPr>
          <w:rFonts w:asciiTheme="minorHAnsi" w:hAnsiTheme="minorHAnsi" w:cstheme="minorHAnsi"/>
          <w:b/>
          <w:sz w:val="22"/>
          <w:szCs w:val="22"/>
        </w:rPr>
        <w:t>, OTÁZKY K OBHAJOBĚ,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NÁVRH KLASIFIKACE</w:t>
      </w:r>
    </w:p>
    <w:p w14:paraId="0BA81DC6" w14:textId="77777777" w:rsidR="00055897" w:rsidRPr="00863410" w:rsidRDefault="005C0ED3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 xml:space="preserve">Shrňte aspekty závěrečné práce, které nejvíce ovlivnily Vaše celkové hodnocení. </w:t>
      </w:r>
      <w:bookmarkStart w:id="1" w:name="_Hlk53838932"/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>Uveďte případné otázky, které by měl student zodpovědět při obhajobě závěrečné práce před komisí.</w:t>
      </w:r>
      <w:bookmarkEnd w:id="1"/>
    </w:p>
    <w:sdt>
      <w:sdtPr>
        <w:rPr>
          <w:rFonts w:asciiTheme="minorHAnsi" w:hAnsiTheme="minorHAnsi" w:cstheme="minorHAnsi"/>
          <w:b w:val="0"/>
          <w:sz w:val="22"/>
          <w:szCs w:val="22"/>
        </w:rPr>
        <w:alias w:val="Celkové hodnocení"/>
        <w:tag w:val="Celkové hodnocení"/>
        <w:id w:val="691421195"/>
        <w:placeholder>
          <w:docPart w:val="8648668C013146BF92515AC2BDB47F45"/>
        </w:placeholder>
        <w:showingPlcHdr/>
        <w:text w:multiLine="1"/>
      </w:sdtPr>
      <w:sdtEndPr/>
      <w:sdtContent>
        <w:p w14:paraId="4B8AFA9D" w14:textId="77777777" w:rsidR="00863410" w:rsidRPr="00B83004" w:rsidRDefault="00B83004" w:rsidP="00B83004">
          <w:pPr>
            <w:pStyle w:val="Nzev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102"/>
              <w:tab w:val="left" w:pos="5664"/>
              <w:tab w:val="left" w:pos="6450"/>
            </w:tabs>
            <w:jc w:val="left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4A002C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p w14:paraId="2DBD3007" w14:textId="77777777" w:rsidR="00B83004" w:rsidRDefault="00B83004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DE851F6" w14:textId="77777777"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="004A1932" w:rsidRPr="00993DCE">
            <w:rPr>
              <w:rStyle w:val="Zstupntext"/>
            </w:rPr>
            <w:t>Zvolte položku.</w:t>
          </w:r>
        </w:sdtContent>
      </w:sdt>
    </w:p>
    <w:p w14:paraId="649D26E7" w14:textId="77777777"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7BEA5244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6762FF8D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5BF2A002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05F15A20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171B3899" w14:textId="77777777" w:rsidR="006109B7" w:rsidRPr="000F6817" w:rsidRDefault="00B83004" w:rsidP="00B83004">
      <w:pPr>
        <w:pStyle w:val="Nzev"/>
        <w:tabs>
          <w:tab w:val="left" w:pos="609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5C3799435EBF4EA88C7E01F9438C832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Podpis: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4E58" w14:textId="77777777" w:rsidR="00415BFA" w:rsidRDefault="00415BFA">
      <w:r>
        <w:separator/>
      </w:r>
    </w:p>
  </w:endnote>
  <w:endnote w:type="continuationSeparator" w:id="0">
    <w:p w14:paraId="41F303C6" w14:textId="77777777" w:rsidR="00415BFA" w:rsidRDefault="004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041391"/>
      <w:docPartObj>
        <w:docPartGallery w:val="Page Numbers (Bottom of Page)"/>
        <w:docPartUnique/>
      </w:docPartObj>
    </w:sdtPr>
    <w:sdtEndPr/>
    <w:sdtContent>
      <w:p w14:paraId="1A50F38C" w14:textId="77777777" w:rsidR="003F0707" w:rsidRDefault="00FD7CCB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212469">
          <w:rPr>
            <w:rFonts w:asciiTheme="minorHAnsi" w:hAnsiTheme="minorHAnsi"/>
            <w:noProof/>
            <w:sz w:val="22"/>
            <w:szCs w:val="22"/>
          </w:rPr>
          <w:t>1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fldSimple w:instr=" NUMPAGES   \* MERGEFORMAT ">
          <w:r w:rsidR="00212469" w:rsidRPr="00212469">
            <w:rPr>
              <w:rFonts w:asciiTheme="minorHAnsi" w:hAnsiTheme="minorHAnsi"/>
              <w:noProof/>
              <w:sz w:val="22"/>
              <w:szCs w:val="22"/>
            </w:rPr>
            <w:t>2</w:t>
          </w:r>
        </w:fldSimple>
      </w:p>
    </w:sdtContent>
  </w:sdt>
  <w:p w14:paraId="2E9BF03E" w14:textId="77777777"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FED2" w14:textId="77777777" w:rsidR="002D64ED" w:rsidRDefault="00FD7CCB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14:paraId="67338398" w14:textId="77777777"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2F93" w14:textId="77777777" w:rsidR="00415BFA" w:rsidRDefault="00415BFA">
      <w:r>
        <w:separator/>
      </w:r>
    </w:p>
  </w:footnote>
  <w:footnote w:type="continuationSeparator" w:id="0">
    <w:p w14:paraId="548CAEAA" w14:textId="77777777" w:rsidR="00415BFA" w:rsidRDefault="0041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3E02" w14:textId="1953E410" w:rsidR="000A64BD" w:rsidRDefault="004F5BBF">
    <w:pPr>
      <w:pStyle w:val="Zhlav"/>
    </w:pPr>
    <w:r>
      <w:rPr>
        <w:noProof/>
      </w:rPr>
      <w:drawing>
        <wp:inline distT="0" distB="0" distL="0" distR="0" wp14:anchorId="2793F70E" wp14:editId="72799E1D">
          <wp:extent cx="1541780" cy="752475"/>
          <wp:effectExtent l="0" t="0" r="1270" b="9525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26B32" wp14:editId="2B048DCB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4AA31" w14:textId="77777777"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</w:t>
                          </w:r>
                          <w:r w:rsidR="007765E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OPONENTA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6B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" filled="f" stroked="f">
              <v:textbox inset="0,0,0,0">
                <w:txbxContent>
                  <w:p w14:paraId="0C84AA31" w14:textId="77777777"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</w:t>
                    </w:r>
                    <w:r w:rsidR="007765E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OPONENTA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8AD6" w14:textId="77777777" w:rsidR="000A64BD" w:rsidRDefault="001C6825">
    <w:pPr>
      <w:pStyle w:val="Zhlav"/>
      <w:rPr>
        <w:sz w:val="20"/>
      </w:rPr>
    </w:pPr>
    <w:r>
      <w:rPr>
        <w:noProof/>
        <w:sz w:val="20"/>
      </w:rPr>
      <w:drawing>
        <wp:inline distT="0" distB="0" distL="0" distR="0" wp14:anchorId="3FD6C22F" wp14:editId="2CE45493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D5A87" wp14:editId="1FD6BFB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79A8D" w14:textId="77777777"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12469"/>
    <w:rsid w:val="00224C67"/>
    <w:rsid w:val="00256FED"/>
    <w:rsid w:val="00283564"/>
    <w:rsid w:val="00292D20"/>
    <w:rsid w:val="00296CF3"/>
    <w:rsid w:val="002B2D61"/>
    <w:rsid w:val="002C3C6A"/>
    <w:rsid w:val="002D2A7C"/>
    <w:rsid w:val="002D64ED"/>
    <w:rsid w:val="002E2F28"/>
    <w:rsid w:val="002E37DF"/>
    <w:rsid w:val="002F40F0"/>
    <w:rsid w:val="002F42C2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15BFA"/>
    <w:rsid w:val="0044404E"/>
    <w:rsid w:val="004A002C"/>
    <w:rsid w:val="004A1932"/>
    <w:rsid w:val="004A3274"/>
    <w:rsid w:val="004B6086"/>
    <w:rsid w:val="004D5F74"/>
    <w:rsid w:val="004F18C2"/>
    <w:rsid w:val="004F5BBF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A3729"/>
    <w:rsid w:val="005C0ED3"/>
    <w:rsid w:val="005D0F9A"/>
    <w:rsid w:val="006027F1"/>
    <w:rsid w:val="0060282B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47AF4"/>
    <w:rsid w:val="00755675"/>
    <w:rsid w:val="00774E9B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6DD3"/>
    <w:rsid w:val="009D1306"/>
    <w:rsid w:val="009D6BA0"/>
    <w:rsid w:val="009F3226"/>
    <w:rsid w:val="009F6AEB"/>
    <w:rsid w:val="00A50F5F"/>
    <w:rsid w:val="00A72A2F"/>
    <w:rsid w:val="00A7386D"/>
    <w:rsid w:val="00AA2152"/>
    <w:rsid w:val="00AC585E"/>
    <w:rsid w:val="00AF290F"/>
    <w:rsid w:val="00B07BA0"/>
    <w:rsid w:val="00B37974"/>
    <w:rsid w:val="00B83004"/>
    <w:rsid w:val="00B8688A"/>
    <w:rsid w:val="00B92BDC"/>
    <w:rsid w:val="00B92EBA"/>
    <w:rsid w:val="00BA2784"/>
    <w:rsid w:val="00BB5D16"/>
    <w:rsid w:val="00BD4F50"/>
    <w:rsid w:val="00C070D3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2345"/>
    <w:rsid w:val="00D75086"/>
    <w:rsid w:val="00D82AEC"/>
    <w:rsid w:val="00DC01B4"/>
    <w:rsid w:val="00DD65EA"/>
    <w:rsid w:val="00DE7811"/>
    <w:rsid w:val="00E004AF"/>
    <w:rsid w:val="00E06846"/>
    <w:rsid w:val="00E623F4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733DC"/>
    <w:rsid w:val="00F86ACB"/>
    <w:rsid w:val="00F90EED"/>
    <w:rsid w:val="00FB7097"/>
    <w:rsid w:val="00FC65E4"/>
    <w:rsid w:val="00FD6DFD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D6367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A1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9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2B06AC949035467EAB2CB52A6EBCF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AF89D-C7AA-44D2-AC28-E6EF44958A65}"/>
      </w:docPartPr>
      <w:docPartBody>
        <w:p w:rsidR="004224CC" w:rsidRDefault="009E26CF" w:rsidP="009E26CF">
          <w:pPr>
            <w:pStyle w:val="2B06AC949035467EAB2CB52A6EBCF2E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B003237609F74524952ED561D394E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827ED-77BE-422F-9C62-174767F1AB94}"/>
      </w:docPartPr>
      <w:docPartBody>
        <w:p w:rsidR="004224CC" w:rsidRDefault="009E26CF" w:rsidP="009E26CF">
          <w:pPr>
            <w:pStyle w:val="B003237609F74524952ED561D394E08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6BA2DE3D8E034D5889C2E243481B3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77D77-9A6E-4646-8BC7-77235BD1115F}"/>
      </w:docPartPr>
      <w:docPartBody>
        <w:p w:rsidR="004224CC" w:rsidRDefault="009E26CF" w:rsidP="009E26CF">
          <w:pPr>
            <w:pStyle w:val="6BA2DE3D8E034D5889C2E243481B309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10DC39FF4C014E828A662814E4BA3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04759-A68E-4CBF-B0FF-93AFC5188700}"/>
      </w:docPartPr>
      <w:docPartBody>
        <w:p w:rsidR="004224CC" w:rsidRDefault="009E26CF" w:rsidP="009E26CF">
          <w:pPr>
            <w:pStyle w:val="10DC39FF4C014E828A662814E4BA3B23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E8FEB19410E3415595DA491895364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8A83-F8B8-4CC9-BF06-6EFB7AF2EA0E}"/>
      </w:docPartPr>
      <w:docPartBody>
        <w:p w:rsidR="004224CC" w:rsidRDefault="009E26CF" w:rsidP="009E26CF">
          <w:pPr>
            <w:pStyle w:val="E8FEB19410E3415595DA4918953649A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F72F7984C0B4E60A82F7437D30E4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797EF-8B53-428D-8DF9-BFCB4F929086}"/>
      </w:docPartPr>
      <w:docPartBody>
        <w:p w:rsidR="004224CC" w:rsidRDefault="009E26CF" w:rsidP="009E26CF">
          <w:pPr>
            <w:pStyle w:val="7F72F7984C0B4E60A82F7437D30E4A18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A3E44E840E1475DB34F2DB99ADC9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B305C-F18A-4C1C-9C72-91E8C1A450C4}"/>
      </w:docPartPr>
      <w:docPartBody>
        <w:p w:rsidR="004224CC" w:rsidRDefault="009E26CF" w:rsidP="009E26CF">
          <w:pPr>
            <w:pStyle w:val="7A3E44E840E1475DB34F2DB99ADC9720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2D6E6C8DC0624ABBBF0474A77498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53224-149E-44B3-9B6E-88FD929F82EA}"/>
      </w:docPartPr>
      <w:docPartBody>
        <w:p w:rsidR="004224CC" w:rsidRDefault="009E26CF" w:rsidP="009E26CF">
          <w:pPr>
            <w:pStyle w:val="2D6E6C8DC0624ABBBF0474A7749832C4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1D1783E536964C8086A8E603549B9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7A034-07FD-4845-A03D-5B8CF15ADC34}"/>
      </w:docPartPr>
      <w:docPartBody>
        <w:p w:rsidR="004224CC" w:rsidRDefault="009E26CF" w:rsidP="009E26CF">
          <w:pPr>
            <w:pStyle w:val="1D1783E536964C8086A8E603549B9203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81F4E7009FC4BEA81998416967DC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0A404-9ED2-418B-A450-712E0B526DDF}"/>
      </w:docPartPr>
      <w:docPartBody>
        <w:p w:rsidR="004224CC" w:rsidRDefault="009E26CF" w:rsidP="009E26CF">
          <w:pPr>
            <w:pStyle w:val="581F4E7009FC4BEA81998416967DCD9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EF37088A1BC4906ADFA672C56672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DD008-4A9D-4919-A2CB-E9EDDF220792}"/>
      </w:docPartPr>
      <w:docPartBody>
        <w:p w:rsidR="004224CC" w:rsidRDefault="009E26CF" w:rsidP="009E26CF">
          <w:pPr>
            <w:pStyle w:val="2EF37088A1BC4906ADFA672C56672BC0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E8C70FF38C9440D79305FA381B8B0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16E63-AEB9-4275-B33E-6148D009E26F}"/>
      </w:docPartPr>
      <w:docPartBody>
        <w:p w:rsidR="004224CC" w:rsidRDefault="009E26CF" w:rsidP="009E26CF">
          <w:pPr>
            <w:pStyle w:val="E8C70FF38C9440D79305FA381B8B0C5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F7FB1F646914D018F5C948522ABC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19BD9-6AC9-4B2B-99FE-123DEEF47106}"/>
      </w:docPartPr>
      <w:docPartBody>
        <w:p w:rsidR="004224CC" w:rsidRDefault="009E26CF" w:rsidP="009E26CF">
          <w:pPr>
            <w:pStyle w:val="2F7FB1F646914D018F5C948522ABCF6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8648668C013146BF92515AC2BDB47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D5E8A-F1AD-42B9-9456-A845CC68C9CE}"/>
      </w:docPartPr>
      <w:docPartBody>
        <w:p w:rsidR="004224CC" w:rsidRDefault="009E26CF" w:rsidP="009E26CF">
          <w:pPr>
            <w:pStyle w:val="8648668C013146BF92515AC2BDB47F45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C3799435EBF4EA88C7E01F9438C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FEE67-D557-4777-A1FF-EAA0E7284956}"/>
      </w:docPartPr>
      <w:docPartBody>
        <w:p w:rsidR="004224CC" w:rsidRDefault="009E26CF" w:rsidP="009E26CF">
          <w:pPr>
            <w:pStyle w:val="5C3799435EBF4EA88C7E01F9438C832C"/>
          </w:pPr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53926A08A5A64C8FBD01604B80FF0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FD8FC-DCD5-4FF9-955E-7E019A546949}"/>
      </w:docPartPr>
      <w:docPartBody>
        <w:p w:rsidR="004224CC" w:rsidRDefault="009E26CF" w:rsidP="009E26CF">
          <w:pPr>
            <w:pStyle w:val="53926A08A5A64C8FBD01604B80FF0EBD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1C3303"/>
    <w:rsid w:val="0025702C"/>
    <w:rsid w:val="002D29E3"/>
    <w:rsid w:val="00373FE6"/>
    <w:rsid w:val="0037603F"/>
    <w:rsid w:val="003A51D7"/>
    <w:rsid w:val="004224CC"/>
    <w:rsid w:val="00561642"/>
    <w:rsid w:val="005A44A5"/>
    <w:rsid w:val="006F0717"/>
    <w:rsid w:val="00771382"/>
    <w:rsid w:val="007C29EE"/>
    <w:rsid w:val="008E35D7"/>
    <w:rsid w:val="009E2141"/>
    <w:rsid w:val="009E26CF"/>
    <w:rsid w:val="00BB44FE"/>
    <w:rsid w:val="00C26C2A"/>
    <w:rsid w:val="00C918F1"/>
    <w:rsid w:val="00D703AC"/>
    <w:rsid w:val="00E55DBC"/>
    <w:rsid w:val="00EF5328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26CF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6AC949035467EAB2CB52A6EBCF2E9">
    <w:name w:val="2B06AC949035467EAB2CB52A6EBCF2E9"/>
    <w:rsid w:val="009E26CF"/>
    <w:pPr>
      <w:spacing w:after="160" w:line="259" w:lineRule="auto"/>
    </w:pPr>
  </w:style>
  <w:style w:type="paragraph" w:customStyle="1" w:styleId="B003237609F74524952ED561D394E08B">
    <w:name w:val="B003237609F74524952ED561D394E08B"/>
    <w:rsid w:val="009E26CF"/>
    <w:pPr>
      <w:spacing w:after="160" w:line="259" w:lineRule="auto"/>
    </w:pPr>
  </w:style>
  <w:style w:type="paragraph" w:customStyle="1" w:styleId="6BA2DE3D8E034D5889C2E243481B3091">
    <w:name w:val="6BA2DE3D8E034D5889C2E243481B3091"/>
    <w:rsid w:val="009E26CF"/>
    <w:pPr>
      <w:spacing w:after="160" w:line="259" w:lineRule="auto"/>
    </w:pPr>
  </w:style>
  <w:style w:type="paragraph" w:customStyle="1" w:styleId="10DC39FF4C014E828A662814E4BA3B23">
    <w:name w:val="10DC39FF4C014E828A662814E4BA3B23"/>
    <w:rsid w:val="009E26CF"/>
    <w:pPr>
      <w:spacing w:after="160" w:line="259" w:lineRule="auto"/>
    </w:pPr>
  </w:style>
  <w:style w:type="paragraph" w:customStyle="1" w:styleId="E8FEB19410E3415595DA4918953649AF">
    <w:name w:val="E8FEB19410E3415595DA4918953649AF"/>
    <w:rsid w:val="009E26CF"/>
    <w:pPr>
      <w:spacing w:after="160" w:line="259" w:lineRule="auto"/>
    </w:pPr>
  </w:style>
  <w:style w:type="paragraph" w:customStyle="1" w:styleId="7F72F7984C0B4E60A82F7437D30E4A18">
    <w:name w:val="7F72F7984C0B4E60A82F7437D30E4A18"/>
    <w:rsid w:val="009E26CF"/>
    <w:pPr>
      <w:spacing w:after="160" w:line="259" w:lineRule="auto"/>
    </w:pPr>
  </w:style>
  <w:style w:type="paragraph" w:customStyle="1" w:styleId="7A3E44E840E1475DB34F2DB99ADC9720">
    <w:name w:val="7A3E44E840E1475DB34F2DB99ADC9720"/>
    <w:rsid w:val="009E26CF"/>
    <w:pPr>
      <w:spacing w:after="160" w:line="259" w:lineRule="auto"/>
    </w:pPr>
  </w:style>
  <w:style w:type="paragraph" w:customStyle="1" w:styleId="2D6E6C8DC0624ABBBF0474A7749832C4">
    <w:name w:val="2D6E6C8DC0624ABBBF0474A7749832C4"/>
    <w:rsid w:val="009E26CF"/>
    <w:pPr>
      <w:spacing w:after="160" w:line="259" w:lineRule="auto"/>
    </w:pPr>
  </w:style>
  <w:style w:type="paragraph" w:customStyle="1" w:styleId="1D1783E536964C8086A8E603549B9203">
    <w:name w:val="1D1783E536964C8086A8E603549B9203"/>
    <w:rsid w:val="009E26CF"/>
    <w:pPr>
      <w:spacing w:after="160" w:line="259" w:lineRule="auto"/>
    </w:pPr>
  </w:style>
  <w:style w:type="paragraph" w:customStyle="1" w:styleId="581F4E7009FC4BEA81998416967DCD9B">
    <w:name w:val="581F4E7009FC4BEA81998416967DCD9B"/>
    <w:rsid w:val="009E26CF"/>
    <w:pPr>
      <w:spacing w:after="160" w:line="259" w:lineRule="auto"/>
    </w:pPr>
  </w:style>
  <w:style w:type="paragraph" w:customStyle="1" w:styleId="2EF37088A1BC4906ADFA672C56672BC0">
    <w:name w:val="2EF37088A1BC4906ADFA672C56672BC0"/>
    <w:rsid w:val="009E26CF"/>
    <w:pPr>
      <w:spacing w:after="160" w:line="259" w:lineRule="auto"/>
    </w:pPr>
  </w:style>
  <w:style w:type="paragraph" w:customStyle="1" w:styleId="E8C70FF38C9440D79305FA381B8B0C59">
    <w:name w:val="E8C70FF38C9440D79305FA381B8B0C59"/>
    <w:rsid w:val="009E26CF"/>
    <w:pPr>
      <w:spacing w:after="160" w:line="259" w:lineRule="auto"/>
    </w:pPr>
  </w:style>
  <w:style w:type="paragraph" w:customStyle="1" w:styleId="2F7FB1F646914D018F5C948522ABCF61">
    <w:name w:val="2F7FB1F646914D018F5C948522ABCF61"/>
    <w:rsid w:val="009E26CF"/>
    <w:pPr>
      <w:spacing w:after="160" w:line="259" w:lineRule="auto"/>
    </w:pPr>
  </w:style>
  <w:style w:type="paragraph" w:customStyle="1" w:styleId="8648668C013146BF92515AC2BDB47F45">
    <w:name w:val="8648668C013146BF92515AC2BDB47F45"/>
    <w:rsid w:val="009E26CF"/>
    <w:pPr>
      <w:spacing w:after="160" w:line="259" w:lineRule="auto"/>
    </w:pPr>
  </w:style>
  <w:style w:type="paragraph" w:customStyle="1" w:styleId="5C3799435EBF4EA88C7E01F9438C832C">
    <w:name w:val="5C3799435EBF4EA88C7E01F9438C832C"/>
    <w:rsid w:val="009E26CF"/>
    <w:pPr>
      <w:spacing w:after="160" w:line="259" w:lineRule="auto"/>
    </w:pPr>
  </w:style>
  <w:style w:type="paragraph" w:customStyle="1" w:styleId="5EF48DF106CE44B7B0BD82A5B65B2CDF">
    <w:name w:val="5EF48DF106CE44B7B0BD82A5B65B2CDF"/>
    <w:rsid w:val="009E26CF"/>
    <w:pPr>
      <w:spacing w:after="160" w:line="259" w:lineRule="auto"/>
    </w:pPr>
  </w:style>
  <w:style w:type="paragraph" w:customStyle="1" w:styleId="53926A08A5A64C8FBD01604B80FF0EBD">
    <w:name w:val="53926A08A5A64C8FBD01604B80FF0EBD"/>
    <w:rsid w:val="009E26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66F1ABC3D0845B6DEA9B8E1F0ABFD" ma:contentTypeVersion="14" ma:contentTypeDescription="Vytvoří nový dokument" ma:contentTypeScope="" ma:versionID="0d01d5f04aedcb3487a66d45e7becd5c">
  <xsd:schema xmlns:xsd="http://www.w3.org/2001/XMLSchema" xmlns:xs="http://www.w3.org/2001/XMLSchema" xmlns:p="http://schemas.microsoft.com/office/2006/metadata/properties" xmlns:ns2="175548f0-d955-4bb5-938a-2ea77b28cc05" xmlns:ns3="5b023214-049d-4b29-b67d-31007087ef45" targetNamespace="http://schemas.microsoft.com/office/2006/metadata/properties" ma:root="true" ma:fieldsID="6827f311395b37c7dc56b4bbbc954a47" ns2:_="" ns3:_="">
    <xsd:import namespace="175548f0-d955-4bb5-938a-2ea77b28cc05"/>
    <xsd:import namespace="5b023214-049d-4b29-b67d-31007087e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48f0-d955-4bb5-938a-2ea77b28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23214-049d-4b29-b67d-31007087e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f9345e-f52b-43f4-8ddc-1007167be167}" ma:internalName="TaxCatchAll" ma:showField="CatchAllData" ma:web="5b023214-049d-4b29-b67d-31007087e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548f0-d955-4bb5-938a-2ea77b28cc05">
      <Terms xmlns="http://schemas.microsoft.com/office/infopath/2007/PartnerControls"/>
    </lcf76f155ced4ddcb4097134ff3c332f>
    <TaxCatchAll xmlns="5b023214-049d-4b29-b67d-31007087ef45" xsi:nil="true"/>
  </documentManagement>
</p:properties>
</file>

<file path=customXml/itemProps1.xml><?xml version="1.0" encoding="utf-8"?>
<ds:datastoreItem xmlns:ds="http://schemas.openxmlformats.org/officeDocument/2006/customXml" ds:itemID="{03D92477-594E-4C7E-B465-802533E62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68B3E-4B79-4BC4-9AE9-B6E32B844A1D}"/>
</file>

<file path=customXml/itemProps3.xml><?xml version="1.0" encoding="utf-8"?>
<ds:datastoreItem xmlns:ds="http://schemas.openxmlformats.org/officeDocument/2006/customXml" ds:itemID="{7EB612C8-2628-4259-9872-81E43D9D353C}"/>
</file>

<file path=customXml/itemProps4.xml><?xml version="1.0" encoding="utf-8"?>
<ds:datastoreItem xmlns:ds="http://schemas.openxmlformats.org/officeDocument/2006/customXml" ds:itemID="{AAD43443-3FB1-45E3-989E-7B9A90ADCA44}"/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4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Krbalek, Milan</cp:lastModifiedBy>
  <cp:revision>5</cp:revision>
  <cp:lastPrinted>2006-09-06T09:57:00Z</cp:lastPrinted>
  <dcterms:created xsi:type="dcterms:W3CDTF">2020-12-02T09:07:00Z</dcterms:created>
  <dcterms:modified xsi:type="dcterms:W3CDTF">2022-12-30T12:03:00Z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0x01010006D66F1ABC3D0845B6DEA9B8E1F0ABFD</vt:lpwstr>
  </property>
</Properties>
</file>